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Pr>
                <w:sz w:val="18"/>
              </w:rPr>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Pr>
                <w:sz w:val="18"/>
              </w:rPr>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4300C5"/>
    <w:rsid w:val="00480CDC"/>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209C8"/>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C6BD3C-A76F-45F5-80E9-5FC62281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D2EE8875</Template>
  <TotalTime>0</TotalTime>
  <Pages>2</Pages>
  <Words>1296</Words>
  <Characters>8165</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lern4</cp:lastModifiedBy>
  <cp:revision>2</cp:revision>
  <cp:lastPrinted>2016-06-08T09:23:00Z</cp:lastPrinted>
  <dcterms:created xsi:type="dcterms:W3CDTF">2016-06-17T14:10:00Z</dcterms:created>
  <dcterms:modified xsi:type="dcterms:W3CDTF">2016-06-17T14:10:00Z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